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7243F" w:rsidR="00215FB1" w:rsidP="00E7243F" w:rsidRDefault="00343FA8" w14:paraId="6CE478D6" w14:textId="77777777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 w14:paraId="6CE478D7" w14:textId="77777777"/>
    <w:p w:rsidR="00343FA8" w:rsidP="00343FA8" w:rsidRDefault="00D96184" w14:paraId="6CE478D8" w14:textId="4E7B5928">
      <w:pPr>
        <w:pStyle w:val="Heading1"/>
      </w:pPr>
      <w:r w:rsidR="00D96184">
        <w:rPr/>
        <w:t>Topic</w:t>
      </w:r>
      <w:r w:rsidR="00343FA8">
        <w:rPr/>
        <w:t xml:space="preserve">: </w:t>
      </w:r>
      <w:r w:rsidR="0015737D">
        <w:rPr/>
        <w:t xml:space="preserve"> </w:t>
      </w:r>
      <w:r w:rsidR="75BED56E">
        <w:rPr/>
        <w:t>Team</w:t>
      </w:r>
      <w:r w:rsidR="00D50722">
        <w:rPr/>
        <w:t xml:space="preserve"> Meeting </w:t>
      </w:r>
    </w:p>
    <w:p w:rsidRPr="00343FA8" w:rsidR="00343FA8" w:rsidP="00343FA8" w:rsidRDefault="00343FA8" w14:paraId="6CE478D9" w14:textId="77777777"/>
    <w:p w:rsidR="00DF0455" w:rsidP="00315E3A" w:rsidRDefault="00D50722" w14:paraId="6CE478DA" w14:textId="07E212BA">
      <w:pPr>
        <w:pStyle w:val="Heading2"/>
      </w:pPr>
      <w:r w:rsidR="431D1D1D">
        <w:rPr/>
        <w:t>Monday</w:t>
      </w:r>
      <w:r w:rsidR="00D50722">
        <w:rPr/>
        <w:t xml:space="preserve">, </w:t>
      </w:r>
      <w:r w:rsidR="1D15438E">
        <w:rPr/>
        <w:t>October 12</w:t>
      </w:r>
      <w:r w:rsidR="00D50722">
        <w:rPr/>
        <w:t>, 2020</w:t>
      </w:r>
    </w:p>
    <w:p w:rsidRPr="00E7243F" w:rsidR="00315E3A" w:rsidP="00315E3A" w:rsidRDefault="00D50722" w14:paraId="6CE478DB" w14:textId="6C40F369">
      <w:pPr>
        <w:pStyle w:val="Heading2"/>
      </w:pPr>
      <w:r w:rsidR="195F231B">
        <w:rPr/>
        <w:t>11</w:t>
      </w:r>
      <w:r w:rsidR="00D50722">
        <w:rPr/>
        <w:t xml:space="preserve">:30 am </w:t>
      </w:r>
      <w:r w:rsidR="008B4C26">
        <w:rPr/>
        <w:t>–</w:t>
      </w:r>
      <w:r w:rsidR="00D50722">
        <w:rPr/>
        <w:t xml:space="preserve"> </w:t>
      </w:r>
      <w:r w:rsidR="008B4C26">
        <w:rPr/>
        <w:t>1</w:t>
      </w:r>
      <w:r w:rsidR="1ED6EB6C">
        <w:rPr/>
        <w:t>2</w:t>
      </w:r>
      <w:r w:rsidR="008B4C26">
        <w:rPr/>
        <w:t xml:space="preserve">:30 </w:t>
      </w:r>
      <w:r w:rsidR="45049C0E">
        <w:rPr/>
        <w:t>p</w:t>
      </w:r>
      <w:r w:rsidR="008B4C26">
        <w:rPr/>
        <w:t>m</w:t>
      </w:r>
    </w:p>
    <w:p w:rsidR="00215FB1" w:rsidRDefault="00215FB1" w14:paraId="6CE478DC" w14:textId="77777777"/>
    <w:p w:rsidR="00215FB1" w:rsidP="6F55D7C7" w:rsidRDefault="007502A2" w14:paraId="6CE478DD" w14:textId="3C1153EB">
      <w:pPr>
        <w:rPr>
          <w:b w:val="1"/>
          <w:bCs w:val="1"/>
        </w:rPr>
      </w:pPr>
      <w:r w:rsidRPr="6F55D7C7" w:rsidR="007502A2">
        <w:rPr>
          <w:b w:val="1"/>
          <w:bCs w:val="1"/>
        </w:rPr>
        <w:t xml:space="preserve">Minutes recorded </w:t>
      </w:r>
      <w:r w:rsidRPr="6F55D7C7" w:rsidR="007502A2">
        <w:rPr>
          <w:b w:val="1"/>
          <w:bCs w:val="1"/>
        </w:rPr>
        <w:t>by</w:t>
      </w:r>
      <w:r w:rsidRPr="6F55D7C7" w:rsidR="008B4C26">
        <w:rPr>
          <w:b w:val="1"/>
          <w:bCs w:val="1"/>
        </w:rPr>
        <w:t>:</w:t>
      </w:r>
      <w:r w:rsidRPr="6F55D7C7" w:rsidR="008B4C26">
        <w:rPr>
          <w:b w:val="1"/>
          <w:bCs w:val="1"/>
        </w:rPr>
        <w:t xml:space="preserve"> Ja</w:t>
      </w:r>
      <w:r w:rsidRPr="6F55D7C7" w:rsidR="7C8998D4">
        <w:rPr>
          <w:b w:val="1"/>
          <w:bCs w:val="1"/>
        </w:rPr>
        <w:t>ckie Fonseca</w:t>
      </w:r>
    </w:p>
    <w:p w:rsidR="00215FB1" w:rsidRDefault="00215FB1" w14:paraId="6CE478DE" w14:textId="77777777"/>
    <w:p w:rsidRPr="00A33A93" w:rsidR="007502A2" w:rsidP="007502A2" w:rsidRDefault="007502A2" w14:paraId="6CE478DF" w14:textId="432413CB">
      <w:pPr>
        <w:rPr>
          <w:b/>
          <w:bCs/>
        </w:rPr>
      </w:pPr>
      <w:r w:rsidRPr="007502A2">
        <w:rPr>
          <w:b/>
        </w:rPr>
        <w:t xml:space="preserve">Meeting called </w:t>
      </w:r>
      <w:proofErr w:type="gramStart"/>
      <w:r w:rsidRPr="007502A2">
        <w:rPr>
          <w:b/>
        </w:rPr>
        <w:t>by</w:t>
      </w:r>
      <w:r w:rsidR="008B4C26">
        <w:t>:</w:t>
      </w:r>
      <w:proofErr w:type="gramEnd"/>
      <w:r w:rsidR="008B4C26">
        <w:t xml:space="preserve"> </w:t>
      </w:r>
      <w:r w:rsidR="00A33A93">
        <w:rPr>
          <w:b/>
          <w:bCs/>
        </w:rPr>
        <w:t>Richard Campos</w:t>
      </w:r>
    </w:p>
    <w:p w:rsidR="007502A2" w:rsidP="00D268A5" w:rsidRDefault="007502A2" w14:paraId="6CE478E0" w14:textId="77777777">
      <w:pPr>
        <w:tabs>
          <w:tab w:val="left" w:pos="1440"/>
        </w:tabs>
        <w:rPr>
          <w:rStyle w:val="Bold10ptChar"/>
        </w:rPr>
      </w:pPr>
    </w:p>
    <w:p w:rsidR="00215FB1" w:rsidP="00D268A5" w:rsidRDefault="00215FB1" w14:paraId="6CE478E1" w14:textId="12E17B74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>:</w:t>
      </w:r>
      <w:r w:rsidR="00A33A93">
        <w:rPr>
          <w:rStyle w:val="Bold10ptChar"/>
        </w:rPr>
        <w:t xml:space="preserve"> Richard, Jackie, Zack, Jacob</w:t>
      </w:r>
    </w:p>
    <w:p w:rsidR="00D96184" w:rsidP="00D268A5" w:rsidRDefault="00D96184" w14:paraId="6CE478E2" w14:textId="77777777">
      <w:pPr>
        <w:tabs>
          <w:tab w:val="left" w:pos="1440"/>
        </w:tabs>
        <w:rPr>
          <w:rStyle w:val="Bold10ptChar"/>
        </w:rPr>
      </w:pPr>
    </w:p>
    <w:p w:rsidR="0012362F" w:rsidP="6F55D7C7" w:rsidRDefault="00215FB1" w14:paraId="6CE478E3" w14:textId="6DB7295D">
      <w:pPr>
        <w:tabs>
          <w:tab w:val="left" w:pos="1440"/>
        </w:tabs>
        <w:rPr>
          <w:rStyle w:val="Bold10ptChar"/>
        </w:rPr>
      </w:pPr>
      <w:r w:rsidRPr="00D268A5" w:rsidR="00215FB1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 w:rsidR="00215FB1">
        <w:rPr>
          <w:rStyle w:val="Bold10ptChar"/>
        </w:rPr>
        <w:t>:</w:t>
      </w:r>
      <w:r w:rsidRPr="00D268A5" w:rsidR="63BD25E1">
        <w:rPr>
          <w:rStyle w:val="Bold10ptChar"/>
        </w:rPr>
        <w:t xml:space="preserve"> </w:t>
      </w:r>
      <w:r w:rsidRPr="00D268A5" w:rsidR="63BD25E1">
        <w:rPr>
          <w:rStyle w:val="Bold10ptChar"/>
          <w:b w:val="0"/>
          <w:bCs w:val="0"/>
        </w:rPr>
        <w:t>Individual Analysis Data</w:t>
      </w:r>
      <w:r>
        <w:tab/>
      </w:r>
    </w:p>
    <w:p w:rsidR="007502A2" w:rsidP="00D268A5" w:rsidRDefault="007502A2" w14:paraId="6CE478E4" w14:textId="77777777">
      <w:pPr>
        <w:tabs>
          <w:tab w:val="left" w:pos="1440"/>
        </w:tabs>
      </w:pPr>
    </w:p>
    <w:p w:rsidR="007502A2" w:rsidP="00D268A5" w:rsidRDefault="007502A2" w14:paraId="6CE478E5" w14:textId="77777777">
      <w:pPr>
        <w:tabs>
          <w:tab w:val="left" w:pos="1440"/>
        </w:tabs>
      </w:pPr>
    </w:p>
    <w:p w:rsidR="006B0D56" w:rsidRDefault="006B0D56" w14:paraId="6CE478E6" w14:textId="77777777">
      <w:pPr>
        <w:tabs>
          <w:tab w:val="left" w:pos="1800"/>
        </w:tabs>
      </w:pPr>
    </w:p>
    <w:p w:rsidR="00BD7A1C" w:rsidP="00BD7A1C" w:rsidRDefault="00BD7A1C" w14:paraId="6CE478E7" w14:textId="77777777">
      <w:pPr>
        <w:pStyle w:val="Caption"/>
        <w:keepNext/>
      </w:pPr>
      <w:r>
        <w:t xml:space="preserve">Table </w:t>
      </w:r>
      <w:r w:rsidR="00305900">
        <w:fldChar w:fldCharType="begin"/>
      </w:r>
      <w:r w:rsidR="00305900">
        <w:instrText xml:space="preserve"> SEQ Table \* ARABIC </w:instrText>
      </w:r>
      <w:r w:rsidR="00305900">
        <w:fldChar w:fldCharType="separate"/>
      </w:r>
      <w:r>
        <w:rPr>
          <w:noProof/>
        </w:rPr>
        <w:t>1</w:t>
      </w:r>
      <w:r w:rsidR="00305900">
        <w:rPr>
          <w:noProof/>
        </w:rPr>
        <w:fldChar w:fldCharType="end"/>
      </w:r>
      <w:r>
        <w:t>.  Record of meeting.</w:t>
      </w:r>
    </w:p>
    <w:tbl>
      <w:tblPr>
        <w:tblW w:w="10355" w:type="dxa"/>
        <w:tblBorders>
          <w:top w:val="double" w:color="5F5F5F" w:sz="6" w:space="0"/>
          <w:left w:val="double" w:color="5F5F5F" w:sz="6" w:space="0"/>
          <w:bottom w:val="double" w:color="5F5F5F" w:sz="6" w:space="0"/>
          <w:right w:val="double" w:color="5F5F5F" w:sz="6" w:space="0"/>
          <w:insideH w:val="single" w:color="5F5F5F" w:sz="6" w:space="0"/>
          <w:insideV w:val="single" w:color="5F5F5F" w:sz="6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w:rsidR="00215FB1" w:rsidTr="6F55D7C7" w14:paraId="6CE478F1" w14:textId="77777777">
        <w:trPr>
          <w:trHeight w:val="864"/>
        </w:trPr>
        <w:tc>
          <w:tcPr>
            <w:tcW w:w="2995" w:type="dxa"/>
            <w:tcMar/>
          </w:tcPr>
          <w:p w:rsidRPr="00F73423" w:rsidR="007343D2" w:rsidP="007343D2" w:rsidRDefault="00A33A93" w14:paraId="6CE478E8" w14:textId="0ACE836C">
            <w:pPr>
              <w:pStyle w:val="Heading2"/>
              <w:rPr>
                <w:b w:val="0"/>
                <w:bCs w:val="0"/>
              </w:rPr>
            </w:pPr>
            <w:r w:rsidR="32F5EAB9">
              <w:rPr/>
              <w:t>11</w:t>
            </w:r>
            <w:r w:rsidR="00A33A93">
              <w:rPr/>
              <w:t xml:space="preserve">:30 am – </w:t>
            </w:r>
            <w:r w:rsidR="44A21F71">
              <w:rPr/>
              <w:t>12</w:t>
            </w:r>
            <w:r w:rsidR="00A33A93">
              <w:rPr/>
              <w:t>:</w:t>
            </w:r>
            <w:r w:rsidR="39996308">
              <w:rPr/>
              <w:t>00 p</w:t>
            </w:r>
            <w:r w:rsidR="00A33A93">
              <w:rPr/>
              <w:t>m</w:t>
            </w:r>
            <w:r w:rsidR="53F4A9CC">
              <w:rPr/>
              <w:t xml:space="preserve"> </w:t>
            </w:r>
            <w:r>
              <w:br/>
            </w:r>
          </w:p>
          <w:p w:rsidRPr="007343D2" w:rsidR="007343D2" w:rsidP="007343D2" w:rsidRDefault="007343D2" w14:paraId="6CE478E9" w14:textId="77777777"/>
        </w:tc>
        <w:tc>
          <w:tcPr>
            <w:tcW w:w="6120" w:type="dxa"/>
            <w:tcMar/>
          </w:tcPr>
          <w:p w:rsidR="00741F09" w:rsidP="006B0D56" w:rsidRDefault="00B56A2B" w14:paraId="6CE478EA" w14:textId="7CA119E8">
            <w:pPr>
              <w:rPr>
                <w:sz w:val="22"/>
              </w:rPr>
            </w:pPr>
            <w:r w:rsidRPr="6F55D7C7" w:rsidR="527BEF27">
              <w:rPr>
                <w:b w:val="1"/>
                <w:bCs w:val="1"/>
                <w:sz w:val="22"/>
                <w:szCs w:val="22"/>
              </w:rPr>
              <w:t>Update on the Project</w:t>
            </w:r>
          </w:p>
          <w:p w:rsidRPr="006644BA" w:rsidR="0071647B" w:rsidP="6F55D7C7" w:rsidRDefault="0071647B" w14:paraId="6CE478EF" w14:textId="31E9FC1C">
            <w:pPr>
              <w:pStyle w:val="ListParagraph"/>
              <w:numPr>
                <w:ilvl w:val="0"/>
                <w:numId w:val="19"/>
              </w:numPr>
              <w:rPr>
                <w:rFonts w:ascii="Tahoma" w:hAnsi="Tahoma" w:eastAsia="Tahoma" w:cs="Tahoma"/>
              </w:rPr>
            </w:pPr>
            <w:r w:rsidR="600DAD81">
              <w:rPr/>
              <w:t>Discussed what we all learned from our individual analysis, gave updates on which direction want to go</w:t>
            </w:r>
          </w:p>
        </w:tc>
        <w:tc>
          <w:tcPr>
            <w:tcW w:w="1240" w:type="dxa"/>
            <w:tcMar/>
            <w:vAlign w:val="center"/>
          </w:tcPr>
          <w:p w:rsidR="00215FB1" w:rsidP="00C251A3" w:rsidRDefault="00B56A2B" w14:paraId="6CE478F0" w14:textId="39487DB2">
            <w:pPr>
              <w:pStyle w:val="Location"/>
            </w:pPr>
            <w:r>
              <w:t xml:space="preserve">Microsoft Teams </w:t>
            </w:r>
            <w:r w:rsidR="00B1399B">
              <w:t>Online Meeting</w:t>
            </w:r>
          </w:p>
        </w:tc>
      </w:tr>
      <w:tr w:rsidR="006D52D9" w:rsidTr="6F55D7C7" w14:paraId="6CE47907" w14:textId="77777777">
        <w:trPr>
          <w:trHeight w:val="1262"/>
        </w:trPr>
        <w:tc>
          <w:tcPr>
            <w:tcW w:w="2995" w:type="dxa"/>
            <w:tcMar/>
          </w:tcPr>
          <w:p w:rsidR="006D52D9" w:rsidP="00771042" w:rsidRDefault="00A154F4" w14:paraId="6CE478FF" w14:textId="23EE5164">
            <w:pPr>
              <w:pStyle w:val="Heading2"/>
            </w:pPr>
            <w:r w:rsidR="4E7BC1B8">
              <w:rPr/>
              <w:t>1</w:t>
            </w:r>
            <w:r w:rsidR="1A9E5C86">
              <w:rPr/>
              <w:t>2</w:t>
            </w:r>
            <w:r w:rsidR="4E7BC1B8">
              <w:rPr/>
              <w:t xml:space="preserve">:00 </w:t>
            </w:r>
            <w:r w:rsidR="03C4F48B">
              <w:rPr/>
              <w:t>p</w:t>
            </w:r>
            <w:r w:rsidR="4E7BC1B8">
              <w:rPr/>
              <w:t>m – 1</w:t>
            </w:r>
            <w:r w:rsidR="71EC54AD">
              <w:rPr/>
              <w:t>2</w:t>
            </w:r>
            <w:r w:rsidR="4E7BC1B8">
              <w:rPr/>
              <w:t xml:space="preserve">:30 </w:t>
            </w:r>
            <w:r w:rsidR="45B6C1C8">
              <w:rPr/>
              <w:t>p</w:t>
            </w:r>
            <w:r w:rsidR="4E7BC1B8">
              <w:rPr/>
              <w:t>m</w:t>
            </w:r>
          </w:p>
          <w:p w:rsidRPr="00E7243F" w:rsidR="006D52D9" w:rsidP="00E7243F" w:rsidRDefault="006D52D9" w14:paraId="6CE47900" w14:textId="77777777">
            <w:pPr>
              <w:pStyle w:val="Heading2"/>
            </w:pPr>
          </w:p>
        </w:tc>
        <w:tc>
          <w:tcPr>
            <w:tcW w:w="6120" w:type="dxa"/>
            <w:tcMar/>
          </w:tcPr>
          <w:p w:rsidR="006D52D9" w:rsidP="00E7243F" w:rsidRDefault="00EA0C17" w14:paraId="6CE47901" w14:textId="5E6D0AE1">
            <w:pPr>
              <w:pStyle w:val="Heading2"/>
            </w:pPr>
            <w:r w:rsidR="30E97C76">
              <w:rPr/>
              <w:t xml:space="preserve">Moving Forward </w:t>
            </w:r>
          </w:p>
          <w:p w:rsidRPr="00025B51" w:rsidR="006D52D9" w:rsidP="6F55D7C7" w:rsidRDefault="00A154F4" w14:paraId="2E60CD7A" w14:textId="5C821666">
            <w:pPr>
              <w:pStyle w:val="ListParagraph"/>
              <w:numPr>
                <w:ilvl w:val="0"/>
                <w:numId w:val="20"/>
              </w:numPr>
              <w:rPr>
                <w:rFonts w:ascii="Tahoma" w:hAnsi="Tahoma" w:eastAsia="Tahoma" w:cs="Tahoma"/>
              </w:rPr>
            </w:pPr>
            <w:r w:rsidR="1EDA5F55">
              <w:rPr/>
              <w:t>Discussion on what each individual will accomplish this week</w:t>
            </w:r>
          </w:p>
          <w:p w:rsidRPr="00025B51" w:rsidR="006D52D9" w:rsidP="6F55D7C7" w:rsidRDefault="00A154F4" w14:paraId="4CBB7141" w14:textId="0DA2F2B2">
            <w:pPr>
              <w:pStyle w:val="ListParagraph"/>
              <w:numPr>
                <w:ilvl w:val="0"/>
                <w:numId w:val="20"/>
              </w:numPr>
              <w:rPr/>
            </w:pPr>
            <w:r w:rsidR="1EDA5F55">
              <w:rPr/>
              <w:t>Zack is working on the railing system (Secure CubeSat)</w:t>
            </w:r>
          </w:p>
          <w:p w:rsidRPr="00025B51" w:rsidR="006D52D9" w:rsidP="6F55D7C7" w:rsidRDefault="00A154F4" w14:paraId="6E5656E8" w14:textId="543DD537">
            <w:pPr>
              <w:pStyle w:val="ListParagraph"/>
              <w:numPr>
                <w:ilvl w:val="0"/>
                <w:numId w:val="20"/>
              </w:numPr>
              <w:rPr/>
            </w:pPr>
            <w:r w:rsidR="1EDA5F55">
              <w:rPr/>
              <w:t>Jackie is working on making the counterweights</w:t>
            </w:r>
          </w:p>
          <w:p w:rsidRPr="00025B51" w:rsidR="006D52D9" w:rsidP="6F55D7C7" w:rsidRDefault="00A154F4" w14:paraId="07275862" w14:textId="6625A0B6">
            <w:pPr>
              <w:pStyle w:val="ListParagraph"/>
              <w:numPr>
                <w:ilvl w:val="0"/>
                <w:numId w:val="20"/>
              </w:numPr>
              <w:rPr/>
            </w:pPr>
            <w:r w:rsidR="1EDA5F55">
              <w:rPr/>
              <w:t>Jacob is working on manufacturing the fixture</w:t>
            </w:r>
          </w:p>
          <w:p w:rsidRPr="00025B51" w:rsidR="006D52D9" w:rsidP="6F55D7C7" w:rsidRDefault="00A154F4" w14:paraId="6CE47905" w14:textId="530047DB">
            <w:pPr>
              <w:pStyle w:val="ListParagraph"/>
              <w:numPr>
                <w:ilvl w:val="0"/>
                <w:numId w:val="20"/>
              </w:numPr>
              <w:rPr/>
            </w:pPr>
            <w:r w:rsidR="1EDA5F55">
              <w:rPr/>
              <w:t>Richard is working on the adapter for the motor to the power screw</w:t>
            </w:r>
          </w:p>
        </w:tc>
        <w:tc>
          <w:tcPr>
            <w:tcW w:w="1240" w:type="dxa"/>
            <w:tcMar/>
            <w:vAlign w:val="center"/>
          </w:tcPr>
          <w:p w:rsidR="006D52D9" w:rsidP="00C251A3" w:rsidRDefault="006D52D9" w14:paraId="6CE47906" w14:textId="54571340">
            <w:pPr>
              <w:pStyle w:val="Location"/>
            </w:pPr>
          </w:p>
        </w:tc>
      </w:tr>
    </w:tbl>
    <w:p w:rsidR="006B0D56" w:rsidP="007502A2" w:rsidRDefault="006B0D56" w14:paraId="6CE4793D" w14:textId="77777777"/>
    <w:p w:rsidRPr="00A12A4A" w:rsidR="00A12A4A" w:rsidP="6F55D7C7" w:rsidRDefault="00A12A4A" w14:paraId="6CE47942" w14:textId="62CA3576">
      <w:pPr>
        <w:rPr>
          <w:b w:val="1"/>
          <w:bCs w:val="1"/>
          <w:sz w:val="24"/>
          <w:szCs w:val="24"/>
        </w:rPr>
      </w:pPr>
      <w:r w:rsidRPr="6F55D7C7" w:rsidR="00A12A4A">
        <w:rPr>
          <w:b w:val="1"/>
          <w:bCs w:val="1"/>
          <w:sz w:val="24"/>
          <w:szCs w:val="24"/>
        </w:rPr>
        <w:t xml:space="preserve">Next formal meeting:  </w:t>
      </w:r>
      <w:r w:rsidRPr="6F55D7C7" w:rsidR="41435D53">
        <w:rPr>
          <w:b w:val="1"/>
          <w:bCs w:val="1"/>
          <w:sz w:val="24"/>
          <w:szCs w:val="24"/>
        </w:rPr>
        <w:t>10</w:t>
      </w:r>
      <w:r w:rsidRPr="6F55D7C7" w:rsidR="00BA749B">
        <w:rPr>
          <w:b w:val="1"/>
          <w:bCs w:val="1"/>
          <w:sz w:val="24"/>
          <w:szCs w:val="24"/>
        </w:rPr>
        <w:t>/</w:t>
      </w:r>
      <w:r w:rsidRPr="6F55D7C7" w:rsidR="40AA29BD">
        <w:rPr>
          <w:b w:val="1"/>
          <w:bCs w:val="1"/>
          <w:sz w:val="24"/>
          <w:szCs w:val="24"/>
        </w:rPr>
        <w:t>14</w:t>
      </w:r>
      <w:r w:rsidRPr="6F55D7C7" w:rsidR="00EF5319">
        <w:rPr>
          <w:b w:val="1"/>
          <w:bCs w:val="1"/>
          <w:sz w:val="24"/>
          <w:szCs w:val="24"/>
        </w:rPr>
        <w:t>/20</w:t>
      </w:r>
      <w:r w:rsidRPr="6F55D7C7" w:rsidR="005932FC">
        <w:rPr>
          <w:b w:val="1"/>
          <w:bCs w:val="1"/>
          <w:sz w:val="24"/>
          <w:szCs w:val="24"/>
        </w:rPr>
        <w:t xml:space="preserve">, </w:t>
      </w:r>
      <w:r w:rsidRPr="6F55D7C7" w:rsidR="49B74DAE">
        <w:rPr>
          <w:b w:val="1"/>
          <w:bCs w:val="1"/>
          <w:sz w:val="24"/>
          <w:szCs w:val="24"/>
        </w:rPr>
        <w:t xml:space="preserve">Microsoft Team </w:t>
      </w:r>
      <w:r w:rsidRPr="6F55D7C7" w:rsidR="386DDC95">
        <w:rPr>
          <w:b w:val="1"/>
          <w:bCs w:val="1"/>
          <w:sz w:val="24"/>
          <w:szCs w:val="24"/>
        </w:rPr>
        <w:t>C</w:t>
      </w:r>
      <w:r w:rsidRPr="6F55D7C7" w:rsidR="005932FC">
        <w:rPr>
          <w:b w:val="1"/>
          <w:bCs w:val="1"/>
          <w:sz w:val="24"/>
          <w:szCs w:val="24"/>
        </w:rPr>
        <w:t xml:space="preserve">all </w:t>
      </w:r>
      <w:r w:rsidRPr="6F55D7C7" w:rsidR="00E32B7B">
        <w:rPr>
          <w:b w:val="1"/>
          <w:bCs w:val="1"/>
          <w:sz w:val="24"/>
          <w:szCs w:val="24"/>
        </w:rPr>
        <w:t xml:space="preserve">@ </w:t>
      </w:r>
      <w:r w:rsidRPr="6F55D7C7" w:rsidR="115FA7A3">
        <w:rPr>
          <w:b w:val="1"/>
          <w:bCs w:val="1"/>
          <w:sz w:val="24"/>
          <w:szCs w:val="24"/>
        </w:rPr>
        <w:t>11</w:t>
      </w:r>
      <w:r w:rsidRPr="6F55D7C7" w:rsidR="00E32B7B">
        <w:rPr>
          <w:b w:val="1"/>
          <w:bCs w:val="1"/>
          <w:sz w:val="24"/>
          <w:szCs w:val="24"/>
        </w:rPr>
        <w:t>:30 am</w:t>
      </w:r>
    </w:p>
    <w:p w:rsidR="00A12A4A" w:rsidP="007502A2" w:rsidRDefault="00A12A4A" w14:paraId="6CE47943" w14:textId="77777777"/>
    <w:p w:rsidR="00A12A4A" w:rsidP="007502A2" w:rsidRDefault="00A12A4A" w14:paraId="6CE47944" w14:textId="77777777">
      <w:r>
        <w:lastRenderedPageBreak/>
        <w:t xml:space="preserve"> </w:t>
      </w:r>
    </w:p>
    <w:sectPr w:rsidR="00A12A4A" w:rsidSect="005E0895">
      <w:footerReference w:type="default" r:id="rId11"/>
      <w:pgSz w:w="12240" w:h="15840" w:orient="portrait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00" w:rsidP="00B277FB" w:rsidRDefault="00305900" w14:paraId="56C68C6E" w14:textId="77777777">
      <w:r>
        <w:separator/>
      </w:r>
    </w:p>
  </w:endnote>
  <w:endnote w:type="continuationSeparator" w:id="0">
    <w:p w:rsidR="00305900" w:rsidP="00B277FB" w:rsidRDefault="00305900" w14:paraId="7E298F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 w14:paraId="6CE47949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 w14:paraId="6CE479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00" w:rsidP="00B277FB" w:rsidRDefault="00305900" w14:paraId="0CC3B15F" w14:textId="77777777">
      <w:r>
        <w:separator/>
      </w:r>
    </w:p>
  </w:footnote>
  <w:footnote w:type="continuationSeparator" w:id="0">
    <w:p w:rsidR="00305900" w:rsidP="00B277FB" w:rsidRDefault="00305900" w14:paraId="01558CC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8F000D"/>
    <w:multiLevelType w:val="hybridMultilevel"/>
    <w:tmpl w:val="2954C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435FC8"/>
    <w:multiLevelType w:val="hybridMultilevel"/>
    <w:tmpl w:val="03C4D2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hint="default" w:ascii="Wingdings" w:hAnsi="Wingdings"/>
      </w:rPr>
    </w:lvl>
  </w:abstractNum>
  <w:abstractNum w:abstractNumId="16" w15:restartNumberingAfterBreak="0">
    <w:nsid w:val="6A1D2538"/>
    <w:multiLevelType w:val="hybridMultilevel"/>
    <w:tmpl w:val="40A8B9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15"/>
  </w:num>
  <w:num w:numId="10">
    <w:abstractNumId w:val="12"/>
  </w:num>
  <w:num w:numId="11">
    <w:abstractNumId w:val="9"/>
  </w:num>
  <w:num w:numId="12">
    <w:abstractNumId w:val="6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hideGrammaticalErrors/>
  <w:activeWritingStyle w:lang="en-US" w:vendorID="64" w:dllVersion="6" w:nlCheck="1" w:checkStyle="0" w:appName="MSWord"/>
  <w:activeWritingStyle w:lang="en-US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7523B"/>
    <w:rsid w:val="000807CF"/>
    <w:rsid w:val="000929A8"/>
    <w:rsid w:val="00092F33"/>
    <w:rsid w:val="000D17C6"/>
    <w:rsid w:val="0012362F"/>
    <w:rsid w:val="0015737D"/>
    <w:rsid w:val="00167739"/>
    <w:rsid w:val="00167E45"/>
    <w:rsid w:val="00185CD0"/>
    <w:rsid w:val="001D6827"/>
    <w:rsid w:val="001E267D"/>
    <w:rsid w:val="001F3B70"/>
    <w:rsid w:val="001F7C43"/>
    <w:rsid w:val="00215FB1"/>
    <w:rsid w:val="00227E09"/>
    <w:rsid w:val="00254C74"/>
    <w:rsid w:val="002A5E76"/>
    <w:rsid w:val="00305900"/>
    <w:rsid w:val="0031472E"/>
    <w:rsid w:val="00315E3A"/>
    <w:rsid w:val="00343FA8"/>
    <w:rsid w:val="00354206"/>
    <w:rsid w:val="003A6177"/>
    <w:rsid w:val="00410849"/>
    <w:rsid w:val="0041334E"/>
    <w:rsid w:val="00453B44"/>
    <w:rsid w:val="004A7CA7"/>
    <w:rsid w:val="004C4675"/>
    <w:rsid w:val="005261D5"/>
    <w:rsid w:val="00551A52"/>
    <w:rsid w:val="005932FC"/>
    <w:rsid w:val="005C6EEF"/>
    <w:rsid w:val="005E0895"/>
    <w:rsid w:val="005F157A"/>
    <w:rsid w:val="00616B0C"/>
    <w:rsid w:val="006208B2"/>
    <w:rsid w:val="006277DB"/>
    <w:rsid w:val="00627EA4"/>
    <w:rsid w:val="006304FF"/>
    <w:rsid w:val="006644BA"/>
    <w:rsid w:val="00670335"/>
    <w:rsid w:val="006757F1"/>
    <w:rsid w:val="006B0D56"/>
    <w:rsid w:val="006B392D"/>
    <w:rsid w:val="006D52D9"/>
    <w:rsid w:val="006F04F9"/>
    <w:rsid w:val="0071647B"/>
    <w:rsid w:val="0071658D"/>
    <w:rsid w:val="007343D2"/>
    <w:rsid w:val="00741F09"/>
    <w:rsid w:val="007502A2"/>
    <w:rsid w:val="00762054"/>
    <w:rsid w:val="00771042"/>
    <w:rsid w:val="00787035"/>
    <w:rsid w:val="007908B4"/>
    <w:rsid w:val="007C645B"/>
    <w:rsid w:val="007D4787"/>
    <w:rsid w:val="007E04FC"/>
    <w:rsid w:val="007F75DF"/>
    <w:rsid w:val="00826C0A"/>
    <w:rsid w:val="00830887"/>
    <w:rsid w:val="008944DC"/>
    <w:rsid w:val="008B4C26"/>
    <w:rsid w:val="008F3C5D"/>
    <w:rsid w:val="00956A2E"/>
    <w:rsid w:val="009706E1"/>
    <w:rsid w:val="00992A2B"/>
    <w:rsid w:val="009C4F38"/>
    <w:rsid w:val="00A113E0"/>
    <w:rsid w:val="00A12A4A"/>
    <w:rsid w:val="00A154F4"/>
    <w:rsid w:val="00A33A93"/>
    <w:rsid w:val="00A41727"/>
    <w:rsid w:val="00A95A98"/>
    <w:rsid w:val="00AD7531"/>
    <w:rsid w:val="00AE3354"/>
    <w:rsid w:val="00AE5755"/>
    <w:rsid w:val="00AF3FBD"/>
    <w:rsid w:val="00B02450"/>
    <w:rsid w:val="00B1229F"/>
    <w:rsid w:val="00B1399B"/>
    <w:rsid w:val="00B277FB"/>
    <w:rsid w:val="00B4477F"/>
    <w:rsid w:val="00B56A2B"/>
    <w:rsid w:val="00B7500D"/>
    <w:rsid w:val="00B841DF"/>
    <w:rsid w:val="00BA5E43"/>
    <w:rsid w:val="00BA749B"/>
    <w:rsid w:val="00BC5A04"/>
    <w:rsid w:val="00BD7A1C"/>
    <w:rsid w:val="00BE1BB3"/>
    <w:rsid w:val="00C02E72"/>
    <w:rsid w:val="00C251A3"/>
    <w:rsid w:val="00CD440E"/>
    <w:rsid w:val="00D112C6"/>
    <w:rsid w:val="00D268A5"/>
    <w:rsid w:val="00D30369"/>
    <w:rsid w:val="00D50722"/>
    <w:rsid w:val="00D52877"/>
    <w:rsid w:val="00D707F4"/>
    <w:rsid w:val="00D868B9"/>
    <w:rsid w:val="00D96184"/>
    <w:rsid w:val="00DA0146"/>
    <w:rsid w:val="00DE0E2B"/>
    <w:rsid w:val="00DE1656"/>
    <w:rsid w:val="00DF0455"/>
    <w:rsid w:val="00E15896"/>
    <w:rsid w:val="00E24685"/>
    <w:rsid w:val="00E2755B"/>
    <w:rsid w:val="00E3013C"/>
    <w:rsid w:val="00E32B7B"/>
    <w:rsid w:val="00E7243F"/>
    <w:rsid w:val="00E90984"/>
    <w:rsid w:val="00EA0C17"/>
    <w:rsid w:val="00EA5F18"/>
    <w:rsid w:val="00EB32D8"/>
    <w:rsid w:val="00EC472C"/>
    <w:rsid w:val="00EF5319"/>
    <w:rsid w:val="00F0125D"/>
    <w:rsid w:val="00F05D09"/>
    <w:rsid w:val="00F479A5"/>
    <w:rsid w:val="00F57F73"/>
    <w:rsid w:val="00F66E90"/>
    <w:rsid w:val="00F73423"/>
    <w:rsid w:val="00FC2466"/>
    <w:rsid w:val="03C4F48B"/>
    <w:rsid w:val="115FA7A3"/>
    <w:rsid w:val="17E194BC"/>
    <w:rsid w:val="195F231B"/>
    <w:rsid w:val="1A9E5C86"/>
    <w:rsid w:val="1D15438E"/>
    <w:rsid w:val="1ED6EB6C"/>
    <w:rsid w:val="1EDA5F55"/>
    <w:rsid w:val="30E97C76"/>
    <w:rsid w:val="32F5EAB9"/>
    <w:rsid w:val="386DDC95"/>
    <w:rsid w:val="39996308"/>
    <w:rsid w:val="40AA29BD"/>
    <w:rsid w:val="41435D53"/>
    <w:rsid w:val="42DC46A1"/>
    <w:rsid w:val="431D1D1D"/>
    <w:rsid w:val="44A21F71"/>
    <w:rsid w:val="45049C0E"/>
    <w:rsid w:val="45B6C1C8"/>
    <w:rsid w:val="49B74DAE"/>
    <w:rsid w:val="4E7BC1B8"/>
    <w:rsid w:val="4F5F77AE"/>
    <w:rsid w:val="527BEF27"/>
    <w:rsid w:val="53F4A9CC"/>
    <w:rsid w:val="59E321D0"/>
    <w:rsid w:val="600DAD81"/>
    <w:rsid w:val="63BD25E1"/>
    <w:rsid w:val="66999CC7"/>
    <w:rsid w:val="6F55D7C7"/>
    <w:rsid w:val="71EC54AD"/>
    <w:rsid w:val="75BED56E"/>
    <w:rsid w:val="7C8998D4"/>
    <w:rsid w:val="7DD49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478D6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styleId="Bold10ptChar" w:customStyle="1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/word/glossary/document.xml" Id="R8ef29826b53a41c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09a1-2526-4dd4-aa3a-7ce4e5e0f2d8}"/>
      </w:docPartPr>
      <w:docPartBody>
        <w:p w14:paraId="525AD6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36713979A624FAFA0DD0287E19F43" ma:contentTypeVersion="9" ma:contentTypeDescription="Create a new document." ma:contentTypeScope="" ma:versionID="a097b2b182519ff8f572b9f7b7559782">
  <xsd:schema xmlns:xsd="http://www.w3.org/2001/XMLSchema" xmlns:xs="http://www.w3.org/2001/XMLSchema" xmlns:p="http://schemas.microsoft.com/office/2006/metadata/properties" xmlns:ns2="89dbac65-dfd3-42b2-a084-6be86bc7078b" targetNamespace="http://schemas.microsoft.com/office/2006/metadata/properties" ma:root="true" ma:fieldsID="3684f9198d1223ccfbcf0082b69bd58d" ns2:_="">
    <xsd:import namespace="89dbac65-dfd3-42b2-a084-6be86bc70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ac65-dfd3-42b2-a084-6be86bc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BA208-69D9-4A6A-BF90-8C048436372F}"/>
</file>

<file path=customXml/itemProps2.xml><?xml version="1.0" encoding="utf-8"?>
<ds:datastoreItem xmlns:ds="http://schemas.openxmlformats.org/officeDocument/2006/customXml" ds:itemID="{474670B1-7297-48BB-A2AC-07D746C4D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E4F32-02F9-4322-BBBA-A4B762B47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CD0D1-E3D7-4F06-96F5-52E6766F2D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Office Word</ap:Application>
  <ap:DocSecurity>0</ap:DocSecurity>
  <ap:ScaleCrop>false</ap:ScaleCrop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MEETING AGENDA</dc:title>
  <dc:creator>Steve Walker</dc:creator>
  <lastModifiedBy>Jacqueline Nicole Fonseca</lastModifiedBy>
  <revision>57</revision>
  <lastPrinted>2008-02-28T00:14:00.0000000Z</lastPrinted>
  <dcterms:created xsi:type="dcterms:W3CDTF">2019-01-22T15:51:00.0000000Z</dcterms:created>
  <dcterms:modified xsi:type="dcterms:W3CDTF">2020-10-12T19:34:33.7432751Z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0x01010000036713979A624FAFA0DD0287E19F43</vt:lpwstr>
  </property>
</Properties>
</file>